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7AF5C" w14:textId="77777777" w:rsidR="009037F7" w:rsidRPr="00041F6F" w:rsidRDefault="009037F7" w:rsidP="009037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Matura MT Script Capitals" w:hAnsi="Matura MT Script Capitals"/>
          <w:sz w:val="48"/>
          <w:szCs w:val="22"/>
        </w:rPr>
      </w:pPr>
      <w:r>
        <w:rPr>
          <w:rFonts w:ascii="Matura MT Script Capitals" w:hAnsi="Matura MT Script Capitals"/>
          <w:sz w:val="48"/>
          <w:szCs w:val="22"/>
        </w:rPr>
        <w:t>Bogert Elem</w:t>
      </w:r>
      <w:r w:rsidRPr="00041F6F">
        <w:rPr>
          <w:rFonts w:ascii="Matura MT Script Capitals" w:hAnsi="Matura MT Script Capitals"/>
          <w:sz w:val="48"/>
          <w:szCs w:val="22"/>
        </w:rPr>
        <w:t>entary School</w:t>
      </w:r>
    </w:p>
    <w:p w14:paraId="37CF1119" w14:textId="77777777" w:rsidR="009037F7" w:rsidRPr="00041F6F" w:rsidRDefault="009037F7" w:rsidP="009037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/>
          <w:sz w:val="20"/>
          <w:szCs w:val="22"/>
        </w:rPr>
      </w:pPr>
      <w:r w:rsidRPr="00041F6F">
        <w:rPr>
          <w:rFonts w:ascii="Times" w:hAnsi="Times"/>
          <w:sz w:val="20"/>
          <w:szCs w:val="22"/>
        </w:rPr>
        <w:t>391 West Saddle River Road • Upper Saddle River, NJ • 07458</w:t>
      </w:r>
    </w:p>
    <w:p w14:paraId="1DCFBA29" w14:textId="77777777" w:rsidR="009037F7" w:rsidRPr="00041F6F" w:rsidRDefault="009037F7" w:rsidP="009037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/>
          <w:sz w:val="20"/>
          <w:szCs w:val="22"/>
        </w:rPr>
      </w:pPr>
      <w:r w:rsidRPr="00041F6F">
        <w:rPr>
          <w:rFonts w:ascii="Times" w:hAnsi="Times"/>
          <w:sz w:val="20"/>
          <w:szCs w:val="22"/>
        </w:rPr>
        <w:t>Phone: 201-961-6350 • Fax: 201-825-9101</w:t>
      </w:r>
    </w:p>
    <w:p w14:paraId="452574B6" w14:textId="7A1C94BF" w:rsidR="009037F7" w:rsidRPr="00041F6F" w:rsidRDefault="001C7365" w:rsidP="009037F7">
      <w:pPr>
        <w:jc w:val="center"/>
        <w:rPr>
          <w:rFonts w:ascii="Times" w:hAnsi="Times"/>
          <w:sz w:val="20"/>
        </w:rPr>
      </w:pPr>
      <w:r>
        <w:rPr>
          <w:rFonts w:ascii="Times" w:hAnsi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D60D1C" wp14:editId="6F786DE3">
                <wp:simplePos x="0" y="0"/>
                <wp:positionH relativeFrom="column">
                  <wp:posOffset>-634365</wp:posOffset>
                </wp:positionH>
                <wp:positionV relativeFrom="paragraph">
                  <wp:posOffset>332105</wp:posOffset>
                </wp:positionV>
                <wp:extent cx="6858000" cy="0"/>
                <wp:effectExtent l="13335" t="14605" r="24765" b="23495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pt,26.15pt" to="490.1pt,2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SQbBMCAAAqBAAADgAAAGRycy9lMm9Eb2MueG1srFNNj9owEL1X6n+wfId8NL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"/>
            </w:pict>
          </mc:Fallback>
        </mc:AlternateContent>
      </w:r>
      <w:r w:rsidR="009037F7" w:rsidRPr="00041F6F">
        <w:rPr>
          <w:rFonts w:ascii="Times" w:hAnsi="Times"/>
          <w:sz w:val="20"/>
          <w:szCs w:val="22"/>
        </w:rPr>
        <w:t>Mr. David Kaplan, Principal</w:t>
      </w:r>
    </w:p>
    <w:p w14:paraId="48FB3E56" w14:textId="77777777" w:rsidR="009037F7" w:rsidRDefault="009037F7" w:rsidP="009037F7"/>
    <w:p w14:paraId="6993495F" w14:textId="77777777" w:rsidR="009037F7" w:rsidRDefault="009037F7" w:rsidP="009037F7">
      <w:pPr>
        <w:rPr>
          <w:rFonts w:ascii="Arial" w:hAnsi="Arial"/>
          <w:b/>
        </w:rPr>
      </w:pPr>
    </w:p>
    <w:p w14:paraId="5272C370" w14:textId="77777777" w:rsidR="008F12E3" w:rsidRPr="009A5544" w:rsidRDefault="008F12E3" w:rsidP="009037F7">
      <w:pPr>
        <w:jc w:val="center"/>
        <w:rPr>
          <w:rFonts w:ascii="Arial" w:hAnsi="Arial"/>
          <w:b/>
        </w:rPr>
      </w:pPr>
      <w:r w:rsidRPr="009A5544">
        <w:rPr>
          <w:rFonts w:ascii="Arial" w:hAnsi="Arial"/>
          <w:b/>
        </w:rPr>
        <w:t>Enrichment Program Identification Parental Appeal Form</w:t>
      </w:r>
    </w:p>
    <w:p w14:paraId="17C0782E" w14:textId="77777777" w:rsidR="008F12E3" w:rsidRDefault="008F12E3" w:rsidP="008F12E3"/>
    <w:p w14:paraId="4DCF440B" w14:textId="77777777" w:rsidR="00A20E88" w:rsidRDefault="00A20E88" w:rsidP="008F12E3"/>
    <w:p w14:paraId="237230D7" w14:textId="77777777" w:rsidR="00A20E88" w:rsidRDefault="00A20E88" w:rsidP="008F12E3">
      <w:r w:rsidRPr="00627F0F">
        <w:rPr>
          <w:b/>
        </w:rPr>
        <w:t>Child’s Name</w:t>
      </w:r>
      <w:r w:rsidR="0013026D">
        <w:t>_______________</w:t>
      </w:r>
      <w:r w:rsidR="009037F7">
        <w:t>__</w:t>
      </w:r>
      <w:r w:rsidR="0013026D">
        <w:t xml:space="preserve">_______ </w:t>
      </w:r>
      <w:r w:rsidRPr="00627F0F">
        <w:rPr>
          <w:b/>
        </w:rPr>
        <w:t>Parent’s Signature</w:t>
      </w:r>
      <w:r w:rsidR="0013026D">
        <w:t>_______________</w:t>
      </w:r>
      <w:r w:rsidR="009037F7">
        <w:t>____</w:t>
      </w:r>
    </w:p>
    <w:p w14:paraId="6EC86F96" w14:textId="77777777" w:rsidR="00592228" w:rsidRDefault="00592228" w:rsidP="008F12E3">
      <w:r w:rsidRPr="00592228">
        <w:rPr>
          <w:b/>
        </w:rPr>
        <w:t>Current teacher</w:t>
      </w:r>
      <w:r>
        <w:t xml:space="preserve">______________________ </w:t>
      </w:r>
      <w:r w:rsidRPr="00592228">
        <w:rPr>
          <w:b/>
        </w:rPr>
        <w:t>Last year’s teacher</w:t>
      </w:r>
      <w:r>
        <w:t xml:space="preserve"> __________________</w:t>
      </w:r>
    </w:p>
    <w:p w14:paraId="1A6DB246" w14:textId="77777777" w:rsidR="00A20E88" w:rsidRDefault="00A20E88" w:rsidP="00627F0F">
      <w:pPr>
        <w:jc w:val="both"/>
      </w:pPr>
    </w:p>
    <w:p w14:paraId="7D5CE6BE" w14:textId="77777777" w:rsidR="0013026D" w:rsidRDefault="0013026D" w:rsidP="00627F0F">
      <w:pPr>
        <w:jc w:val="both"/>
      </w:pPr>
      <w:r>
        <w:t xml:space="preserve">Please comment below as to why you are requesting that your child should be reconsidered for admission into the Bogert School Enrichment Program. </w:t>
      </w:r>
      <w:r w:rsidR="009037F7">
        <w:t>The complete appeals process can be found on the reverse side of this form.</w:t>
      </w:r>
    </w:p>
    <w:p w14:paraId="700CF384" w14:textId="77777777" w:rsidR="0013026D" w:rsidRDefault="0013026D" w:rsidP="008F12E3"/>
    <w:p w14:paraId="3BE70FC1" w14:textId="77777777" w:rsidR="009037F7" w:rsidRDefault="0013026D" w:rsidP="008F12E3">
      <w:pPr>
        <w:rPr>
          <w:rFonts w:cs="Arial"/>
          <w:iCs/>
          <w:szCs w:val="26"/>
        </w:rPr>
      </w:pPr>
      <w:r w:rsidRPr="00057A63">
        <w:t xml:space="preserve">Note: </w:t>
      </w:r>
      <w:r w:rsidR="00057A63" w:rsidRPr="00057A63">
        <w:t xml:space="preserve">We will only consider information that allows your child to be </w:t>
      </w:r>
      <w:r w:rsidR="00057A63" w:rsidRPr="00057A63">
        <w:rPr>
          <w:rFonts w:cs="Arial"/>
          <w:iCs/>
          <w:szCs w:val="26"/>
        </w:rPr>
        <w:t>compared to his/her chronological peers in this school district.</w:t>
      </w:r>
    </w:p>
    <w:p w14:paraId="2A54423F" w14:textId="77777777" w:rsidR="009037F7" w:rsidRDefault="009037F7" w:rsidP="008F12E3">
      <w:pPr>
        <w:rPr>
          <w:rFonts w:cs="Arial"/>
          <w:iCs/>
          <w:szCs w:val="26"/>
        </w:rPr>
      </w:pPr>
    </w:p>
    <w:p w14:paraId="7D7E2A46" w14:textId="7852F5E8" w:rsidR="009037F7" w:rsidRDefault="001C7365" w:rsidP="008F12E3">
      <w:pPr>
        <w:rPr>
          <w:rFonts w:cs="Arial"/>
          <w:i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C1B2CD" wp14:editId="6C5447CA">
                <wp:simplePos x="0" y="0"/>
                <wp:positionH relativeFrom="column">
                  <wp:posOffset>-177165</wp:posOffset>
                </wp:positionH>
                <wp:positionV relativeFrom="paragraph">
                  <wp:posOffset>247015</wp:posOffset>
                </wp:positionV>
                <wp:extent cx="5829300" cy="0"/>
                <wp:effectExtent l="26035" t="31115" r="37465" b="3238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9.45pt" to="445.1pt,1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6C28B2E4" w14:textId="1340A9FB" w:rsidR="009037F7" w:rsidRDefault="001C7365" w:rsidP="008F12E3">
      <w:pPr>
        <w:rPr>
          <w:rFonts w:cs="Arial"/>
          <w:i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55530" wp14:editId="065558EA">
                <wp:simplePos x="0" y="0"/>
                <wp:positionH relativeFrom="column">
                  <wp:posOffset>-177165</wp:posOffset>
                </wp:positionH>
                <wp:positionV relativeFrom="paragraph">
                  <wp:posOffset>239395</wp:posOffset>
                </wp:positionV>
                <wp:extent cx="5829300" cy="0"/>
                <wp:effectExtent l="26035" t="23495" r="37465" b="4000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8.85pt" to="445.1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7063D195" w14:textId="67F0A380" w:rsidR="009037F7" w:rsidRDefault="001C7365" w:rsidP="008F12E3">
      <w:pPr>
        <w:rPr>
          <w:rFonts w:cs="Arial"/>
          <w:i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1EFCD" wp14:editId="4313C16F">
                <wp:simplePos x="0" y="0"/>
                <wp:positionH relativeFrom="column">
                  <wp:posOffset>-177165</wp:posOffset>
                </wp:positionH>
                <wp:positionV relativeFrom="paragraph">
                  <wp:posOffset>231775</wp:posOffset>
                </wp:positionV>
                <wp:extent cx="5829300" cy="0"/>
                <wp:effectExtent l="26035" t="28575" r="37465" b="3492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8.25pt" to="445.1pt,1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406C2B9A" w14:textId="344A09B4" w:rsidR="009037F7" w:rsidRDefault="001C7365" w:rsidP="008F12E3">
      <w:pPr>
        <w:rPr>
          <w:rFonts w:cs="Arial"/>
          <w:i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E94B64" wp14:editId="2DAF2C7A">
                <wp:simplePos x="0" y="0"/>
                <wp:positionH relativeFrom="column">
                  <wp:posOffset>-177165</wp:posOffset>
                </wp:positionH>
                <wp:positionV relativeFrom="paragraph">
                  <wp:posOffset>224155</wp:posOffset>
                </wp:positionV>
                <wp:extent cx="5829300" cy="0"/>
                <wp:effectExtent l="26035" t="20955" r="37465" b="4254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7.65pt" to="445.1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10D19122" w14:textId="62B8D822" w:rsidR="009037F7" w:rsidRDefault="001C7365" w:rsidP="008F12E3">
      <w:pPr>
        <w:rPr>
          <w:rFonts w:cs="Arial"/>
          <w:i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DEC7B" wp14:editId="0B8AB11A">
                <wp:simplePos x="0" y="0"/>
                <wp:positionH relativeFrom="column">
                  <wp:posOffset>-177165</wp:posOffset>
                </wp:positionH>
                <wp:positionV relativeFrom="paragraph">
                  <wp:posOffset>216535</wp:posOffset>
                </wp:positionV>
                <wp:extent cx="5829300" cy="0"/>
                <wp:effectExtent l="26035" t="26035" r="37465" b="3746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7.05pt" to="445.1pt,1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52B98531" w14:textId="47BD1B86" w:rsidR="009037F7" w:rsidRDefault="001C7365" w:rsidP="008F12E3">
      <w:pPr>
        <w:rPr>
          <w:rFonts w:cs="Arial"/>
          <w:i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660A84" wp14:editId="6531EF7B">
                <wp:simplePos x="0" y="0"/>
                <wp:positionH relativeFrom="column">
                  <wp:posOffset>-177165</wp:posOffset>
                </wp:positionH>
                <wp:positionV relativeFrom="paragraph">
                  <wp:posOffset>208915</wp:posOffset>
                </wp:positionV>
                <wp:extent cx="5829300" cy="0"/>
                <wp:effectExtent l="26035" t="31115" r="37465" b="3238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6.45pt" to="445.1pt,1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3237795A" w14:textId="6180C11E" w:rsidR="009037F7" w:rsidRDefault="001C7365" w:rsidP="008F12E3">
      <w:pPr>
        <w:rPr>
          <w:rFonts w:cs="Arial"/>
          <w:i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AE5001" wp14:editId="7D708A90">
                <wp:simplePos x="0" y="0"/>
                <wp:positionH relativeFrom="column">
                  <wp:posOffset>-177165</wp:posOffset>
                </wp:positionH>
                <wp:positionV relativeFrom="paragraph">
                  <wp:posOffset>201295</wp:posOffset>
                </wp:positionV>
                <wp:extent cx="5829300" cy="0"/>
                <wp:effectExtent l="26035" t="23495" r="37465" b="4000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5.85pt" to="445.1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15372F4A" w14:textId="25CA526D" w:rsidR="009037F7" w:rsidRDefault="001C7365" w:rsidP="008F12E3">
      <w:pPr>
        <w:rPr>
          <w:rFonts w:cs="Arial"/>
          <w:iCs/>
          <w:szCs w:val="26"/>
        </w:rPr>
      </w:pPr>
      <w:r>
        <w:rPr>
          <w:rFonts w:ascii="Matura MT Script Capitals" w:hAnsi="Matura MT Script Capitals"/>
          <w:noProof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401F57" wp14:editId="720430A0">
                <wp:simplePos x="0" y="0"/>
                <wp:positionH relativeFrom="column">
                  <wp:posOffset>-177165</wp:posOffset>
                </wp:positionH>
                <wp:positionV relativeFrom="paragraph">
                  <wp:posOffset>193675</wp:posOffset>
                </wp:positionV>
                <wp:extent cx="5829300" cy="0"/>
                <wp:effectExtent l="26035" t="28575" r="37465" b="3492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5.25pt" to="445.1pt,1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011DE934" w14:textId="11ACAE4F" w:rsidR="009037F7" w:rsidRDefault="001C7365" w:rsidP="008F12E3">
      <w:pPr>
        <w:rPr>
          <w:rFonts w:cs="Arial"/>
          <w:iCs/>
          <w:szCs w:val="26"/>
        </w:rPr>
      </w:pPr>
      <w:r>
        <w:rPr>
          <w:rFonts w:ascii="Matura MT Script Capitals" w:hAnsi="Matura MT Script Capitals"/>
          <w:noProof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FF1284" wp14:editId="2FB6C4E7">
                <wp:simplePos x="0" y="0"/>
                <wp:positionH relativeFrom="column">
                  <wp:posOffset>-177165</wp:posOffset>
                </wp:positionH>
                <wp:positionV relativeFrom="paragraph">
                  <wp:posOffset>186055</wp:posOffset>
                </wp:positionV>
                <wp:extent cx="5829300" cy="0"/>
                <wp:effectExtent l="26035" t="20955" r="37465" b="4254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4.65pt" to="445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73880FA8" w14:textId="5102E442" w:rsidR="009037F7" w:rsidRDefault="001C7365" w:rsidP="008F12E3">
      <w:pPr>
        <w:rPr>
          <w:rFonts w:cs="Arial"/>
          <w:iCs/>
          <w:szCs w:val="26"/>
        </w:rPr>
      </w:pPr>
      <w:r>
        <w:rPr>
          <w:rFonts w:ascii="Matura MT Script Capitals" w:hAnsi="Matura MT Script Capitals"/>
          <w:noProof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76177D" wp14:editId="6E5BC0DE">
                <wp:simplePos x="0" y="0"/>
                <wp:positionH relativeFrom="column">
                  <wp:posOffset>-177165</wp:posOffset>
                </wp:positionH>
                <wp:positionV relativeFrom="paragraph">
                  <wp:posOffset>178435</wp:posOffset>
                </wp:positionV>
                <wp:extent cx="5829300" cy="0"/>
                <wp:effectExtent l="26035" t="26035" r="37465" b="3746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4.05pt" to="445.1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45CDA0D6" w14:textId="59A406E4" w:rsidR="009037F7" w:rsidRDefault="001C7365" w:rsidP="008F12E3">
      <w:pPr>
        <w:rPr>
          <w:rFonts w:cs="Arial"/>
          <w:iCs/>
          <w:szCs w:val="26"/>
        </w:rPr>
      </w:pPr>
      <w:r>
        <w:rPr>
          <w:rFonts w:ascii="Matura MT Script Capitals" w:hAnsi="Matura MT Script Capitals"/>
          <w:noProof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6FDF77" wp14:editId="785B1791">
                <wp:simplePos x="0" y="0"/>
                <wp:positionH relativeFrom="column">
                  <wp:posOffset>-177165</wp:posOffset>
                </wp:positionH>
                <wp:positionV relativeFrom="paragraph">
                  <wp:posOffset>170815</wp:posOffset>
                </wp:positionV>
                <wp:extent cx="5829300" cy="0"/>
                <wp:effectExtent l="26035" t="31115" r="37465" b="3238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3.45pt" to="445.1pt,1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7C9FFA0B" w14:textId="5CF068CD" w:rsidR="009037F7" w:rsidRDefault="001C7365" w:rsidP="008F12E3">
      <w:pPr>
        <w:rPr>
          <w:rFonts w:cs="Arial"/>
          <w:iCs/>
          <w:szCs w:val="26"/>
        </w:rPr>
      </w:pPr>
      <w:r>
        <w:rPr>
          <w:rFonts w:ascii="Matura MT Script Capitals" w:hAnsi="Matura MT Script Capitals"/>
          <w:noProof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DCB5E5" wp14:editId="7F5E3A52">
                <wp:simplePos x="0" y="0"/>
                <wp:positionH relativeFrom="column">
                  <wp:posOffset>-177165</wp:posOffset>
                </wp:positionH>
                <wp:positionV relativeFrom="paragraph">
                  <wp:posOffset>163195</wp:posOffset>
                </wp:positionV>
                <wp:extent cx="5829300" cy="0"/>
                <wp:effectExtent l="26035" t="23495" r="37465" b="4000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2.85pt" to="445.1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20488311" w14:textId="1A080815" w:rsidR="009037F7" w:rsidRDefault="001C7365" w:rsidP="008F12E3">
      <w:pPr>
        <w:rPr>
          <w:rFonts w:cs="Arial"/>
          <w:i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3AC79E" wp14:editId="39D0CAFC">
                <wp:simplePos x="0" y="0"/>
                <wp:positionH relativeFrom="column">
                  <wp:posOffset>-177165</wp:posOffset>
                </wp:positionH>
                <wp:positionV relativeFrom="paragraph">
                  <wp:posOffset>155575</wp:posOffset>
                </wp:positionV>
                <wp:extent cx="5829300" cy="0"/>
                <wp:effectExtent l="26035" t="28575" r="37465" b="34925"/>
                <wp:wrapTight wrapText="bothSides">
                  <wp:wrapPolygon edited="0">
                    <wp:start x="-71" y="-2147483648"/>
                    <wp:lineTo x="-71" y="-2147483648"/>
                    <wp:lineTo x="21635" y="-2147483648"/>
                    <wp:lineTo x="21635" y="-2147483648"/>
                    <wp:lineTo x="-71" y="-2147483648"/>
                  </wp:wrapPolygon>
                </wp:wrapTight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2.25pt" to="445.1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" strokecolor="black [3213]" strokeweight="1.5pt">
                <v:fill o:detectmouseclick="t"/>
                <v:shadow opacity="22938f" mv:blur="38100f" offset="0,2pt"/>
                <w10:wrap type="tight"/>
              </v:line>
            </w:pict>
          </mc:Fallback>
        </mc:AlternateContent>
      </w:r>
    </w:p>
    <w:p w14:paraId="18D8DB73" w14:textId="77777777" w:rsidR="009037F7" w:rsidRDefault="009037F7" w:rsidP="008F12E3"/>
    <w:p w14:paraId="52678E10" w14:textId="151A5635" w:rsidR="009037F7" w:rsidRDefault="001C7365" w:rsidP="008F12E3">
      <w:pPr>
        <w:rPr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08BF6E" wp14:editId="78BA1090">
                <wp:simplePos x="0" y="0"/>
                <wp:positionH relativeFrom="column">
                  <wp:posOffset>4166235</wp:posOffset>
                </wp:positionH>
                <wp:positionV relativeFrom="paragraph">
                  <wp:posOffset>86995</wp:posOffset>
                </wp:positionV>
                <wp:extent cx="1257300" cy="342900"/>
                <wp:effectExtent l="635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3EE59" w14:textId="77777777" w:rsidR="005D6670" w:rsidRDefault="005D6670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328.05pt;margin-top:6.85pt;width:9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" filled="f" stroked="f">
                <v:textbox inset=",7.2pt,,7.2pt">
                  <w:txbxContent>
                    <w:p w14:paraId="36A3EE59" w14:textId="77777777" w:rsidR="005D6670" w:rsidRDefault="005D6670">
                      <w:r>
                        <w:t>Date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A4C04C" wp14:editId="23ACD528">
                <wp:simplePos x="0" y="0"/>
                <wp:positionH relativeFrom="column">
                  <wp:posOffset>3480435</wp:posOffset>
                </wp:positionH>
                <wp:positionV relativeFrom="paragraph">
                  <wp:posOffset>86995</wp:posOffset>
                </wp:positionV>
                <wp:extent cx="1943100" cy="0"/>
                <wp:effectExtent l="64135" t="61595" r="75565" b="103505"/>
                <wp:wrapTight wrapText="bothSides">
                  <wp:wrapPolygon edited="0">
                    <wp:start x="-212" y="-2147483648"/>
                    <wp:lineTo x="-212" y="-2147483648"/>
                    <wp:lineTo x="22129" y="-2147483648"/>
                    <wp:lineTo x="22235" y="-2147483648"/>
                    <wp:lineTo x="22024" y="-2147483648"/>
                    <wp:lineTo x="21812" y="-2147483648"/>
                    <wp:lineTo x="-212" y="-2147483648"/>
                  </wp:wrapPolygon>
                </wp:wrapTight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6.85pt" to="427.0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" strokecolor="black [3213]" strokeweight="1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</w:p>
    <w:p w14:paraId="69C1D9FF" w14:textId="77777777" w:rsidR="009037F7" w:rsidRDefault="009037F7" w:rsidP="008F12E3">
      <w:pPr>
        <w:rPr>
          <w:sz w:val="22"/>
          <w:szCs w:val="22"/>
        </w:rPr>
      </w:pPr>
    </w:p>
    <w:p w14:paraId="4CD4F1D7" w14:textId="77777777" w:rsidR="009037F7" w:rsidRDefault="009037F7" w:rsidP="008F12E3">
      <w:pPr>
        <w:rPr>
          <w:sz w:val="22"/>
          <w:szCs w:val="22"/>
        </w:rPr>
      </w:pPr>
    </w:p>
    <w:p w14:paraId="204E95A8" w14:textId="77777777" w:rsidR="009037F7" w:rsidRPr="000C3026" w:rsidRDefault="009037F7" w:rsidP="000C3026">
      <w:pPr>
        <w:jc w:val="center"/>
        <w:rPr>
          <w:b/>
          <w:szCs w:val="22"/>
        </w:rPr>
      </w:pPr>
      <w:r w:rsidRPr="000C3026">
        <w:rPr>
          <w:b/>
          <w:szCs w:val="22"/>
        </w:rPr>
        <w:t>Appeals process</w:t>
      </w:r>
    </w:p>
    <w:p w14:paraId="01D00BA0" w14:textId="77777777" w:rsidR="009037F7" w:rsidRPr="009037F7" w:rsidRDefault="009037F7" w:rsidP="008F12E3">
      <w:pPr>
        <w:rPr>
          <w:szCs w:val="22"/>
        </w:rPr>
      </w:pPr>
    </w:p>
    <w:p w14:paraId="255AB871" w14:textId="77777777" w:rsidR="009037F7" w:rsidRPr="009037F7" w:rsidRDefault="009037F7" w:rsidP="008F12E3">
      <w:pPr>
        <w:rPr>
          <w:szCs w:val="22"/>
        </w:rPr>
      </w:pPr>
    </w:p>
    <w:p w14:paraId="24628D30" w14:textId="77777777" w:rsidR="000C3026" w:rsidRPr="000C3026" w:rsidRDefault="009037F7" w:rsidP="00383276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 w:rsidRPr="000C3026">
        <w:rPr>
          <w:szCs w:val="22"/>
        </w:rPr>
        <w:t xml:space="preserve">Parent </w:t>
      </w:r>
      <w:r w:rsidR="000C3026">
        <w:rPr>
          <w:szCs w:val="22"/>
        </w:rPr>
        <w:t xml:space="preserve">requests the </w:t>
      </w:r>
      <w:r w:rsidR="000C3026" w:rsidRPr="008D21AF">
        <w:rPr>
          <w:i/>
          <w:szCs w:val="22"/>
        </w:rPr>
        <w:t>Enrichment Program Identification Appeal Form</w:t>
      </w:r>
      <w:r w:rsidR="000C3026">
        <w:rPr>
          <w:szCs w:val="22"/>
        </w:rPr>
        <w:t xml:space="preserve"> from the school’s Enrichment Specialist</w:t>
      </w:r>
      <w:r w:rsidR="00A22BC9">
        <w:rPr>
          <w:szCs w:val="22"/>
        </w:rPr>
        <w:t>.</w:t>
      </w:r>
    </w:p>
    <w:p w14:paraId="73CF3583" w14:textId="77777777" w:rsidR="000C3026" w:rsidRPr="000C3026" w:rsidRDefault="000C3026" w:rsidP="00383276">
      <w:pPr>
        <w:pStyle w:val="ListParagraph"/>
        <w:rPr>
          <w:rFonts w:ascii="Calibri" w:hAnsi="Calibri"/>
          <w:szCs w:val="22"/>
        </w:rPr>
      </w:pPr>
    </w:p>
    <w:p w14:paraId="6F44E2F0" w14:textId="77777777" w:rsidR="000C3026" w:rsidRPr="000C3026" w:rsidRDefault="005D6670" w:rsidP="00383276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szCs w:val="22"/>
        </w:rPr>
        <w:t>Upon return and receipt of the completed appeals form, t</w:t>
      </w:r>
      <w:r w:rsidR="00A22BC9">
        <w:rPr>
          <w:szCs w:val="22"/>
        </w:rPr>
        <w:t>he Enrichment Specialist</w:t>
      </w:r>
      <w:r w:rsidR="009037F7" w:rsidRPr="000C3026">
        <w:rPr>
          <w:szCs w:val="22"/>
        </w:rPr>
        <w:t xml:space="preserve"> contacts </w:t>
      </w:r>
      <w:r w:rsidR="00A22BC9">
        <w:rPr>
          <w:szCs w:val="22"/>
        </w:rPr>
        <w:t xml:space="preserve">the </w:t>
      </w:r>
      <w:r w:rsidR="009037F7" w:rsidRPr="000C3026">
        <w:rPr>
          <w:szCs w:val="22"/>
        </w:rPr>
        <w:t xml:space="preserve">parent and schedules </w:t>
      </w:r>
      <w:r w:rsidR="00A22BC9">
        <w:rPr>
          <w:szCs w:val="22"/>
        </w:rPr>
        <w:t xml:space="preserve">an </w:t>
      </w:r>
      <w:r w:rsidR="009037F7" w:rsidRPr="000C3026">
        <w:rPr>
          <w:szCs w:val="22"/>
        </w:rPr>
        <w:t>appointment within 30 days</w:t>
      </w:r>
      <w:r w:rsidR="00A22BC9">
        <w:rPr>
          <w:szCs w:val="22"/>
        </w:rPr>
        <w:t>.</w:t>
      </w:r>
      <w:r w:rsidR="009037F7" w:rsidRPr="000C3026">
        <w:rPr>
          <w:szCs w:val="22"/>
        </w:rPr>
        <w:br/>
      </w:r>
    </w:p>
    <w:p w14:paraId="40C3173C" w14:textId="77777777" w:rsidR="00A22BC9" w:rsidRPr="00A22BC9" w:rsidRDefault="00A22BC9" w:rsidP="00383276">
      <w:pPr>
        <w:pStyle w:val="ListParagraph"/>
        <w:numPr>
          <w:ilvl w:val="0"/>
          <w:numId w:val="1"/>
        </w:numPr>
      </w:pPr>
      <w:r w:rsidRPr="00A22BC9">
        <w:rPr>
          <w:szCs w:val="22"/>
        </w:rPr>
        <w:t>The Enrichment Specialist, Guidance Counselor, classroom teacher, and other personnel if necessary, meet with the parent(s)</w:t>
      </w:r>
      <w:r w:rsidR="009037F7" w:rsidRPr="00A22BC9">
        <w:rPr>
          <w:szCs w:val="22"/>
        </w:rPr>
        <w:t xml:space="preserve"> </w:t>
      </w:r>
      <w:r>
        <w:rPr>
          <w:szCs w:val="22"/>
        </w:rPr>
        <w:t>to discuss the criteria</w:t>
      </w:r>
      <w:r w:rsidR="008D21AF">
        <w:rPr>
          <w:szCs w:val="22"/>
        </w:rPr>
        <w:t xml:space="preserve"> and parent’s concerns</w:t>
      </w:r>
      <w:r>
        <w:rPr>
          <w:szCs w:val="22"/>
        </w:rPr>
        <w:t>.</w:t>
      </w:r>
    </w:p>
    <w:p w14:paraId="175F30FE" w14:textId="77777777" w:rsidR="000C3026" w:rsidRPr="000C3026" w:rsidRDefault="000C3026" w:rsidP="00383276">
      <w:pPr>
        <w:pStyle w:val="ListParagraph"/>
      </w:pPr>
    </w:p>
    <w:p w14:paraId="39E72BBC" w14:textId="77777777" w:rsidR="000C3026" w:rsidRPr="000C3026" w:rsidRDefault="00A22BC9" w:rsidP="00383276">
      <w:pPr>
        <w:pStyle w:val="ListParagraph"/>
        <w:numPr>
          <w:ilvl w:val="0"/>
          <w:numId w:val="1"/>
        </w:numPr>
      </w:pPr>
      <w:r>
        <w:rPr>
          <w:szCs w:val="22"/>
        </w:rPr>
        <w:t>If agreement is not met, the p</w:t>
      </w:r>
      <w:r w:rsidR="009037F7" w:rsidRPr="000C3026">
        <w:rPr>
          <w:szCs w:val="22"/>
        </w:rPr>
        <w:t xml:space="preserve">arent contacts </w:t>
      </w:r>
      <w:r>
        <w:rPr>
          <w:szCs w:val="22"/>
        </w:rPr>
        <w:t>the Building P</w:t>
      </w:r>
      <w:r w:rsidR="009037F7" w:rsidRPr="000C3026">
        <w:rPr>
          <w:szCs w:val="22"/>
        </w:rPr>
        <w:t>rincipal in writing (specifically stating reasons for di</w:t>
      </w:r>
      <w:r w:rsidR="000C3026">
        <w:rPr>
          <w:szCs w:val="22"/>
        </w:rPr>
        <w:t>sagreement) to schedule meeting</w:t>
      </w:r>
      <w:r>
        <w:rPr>
          <w:szCs w:val="22"/>
        </w:rPr>
        <w:t>.</w:t>
      </w:r>
    </w:p>
    <w:p w14:paraId="74858C42" w14:textId="77777777" w:rsidR="000C3026" w:rsidRPr="000C3026" w:rsidRDefault="000C3026" w:rsidP="00383276">
      <w:pPr>
        <w:rPr>
          <w:szCs w:val="22"/>
        </w:rPr>
      </w:pPr>
    </w:p>
    <w:p w14:paraId="4262AC53" w14:textId="77777777" w:rsidR="000C3026" w:rsidRPr="000C3026" w:rsidRDefault="00A22BC9" w:rsidP="00383276">
      <w:pPr>
        <w:pStyle w:val="ListParagraph"/>
        <w:numPr>
          <w:ilvl w:val="0"/>
          <w:numId w:val="1"/>
        </w:numPr>
      </w:pPr>
      <w:r>
        <w:rPr>
          <w:szCs w:val="22"/>
        </w:rPr>
        <w:t>The Building P</w:t>
      </w:r>
      <w:r w:rsidR="009037F7" w:rsidRPr="000C3026">
        <w:rPr>
          <w:szCs w:val="22"/>
        </w:rPr>
        <w:t>rincipal meets with parents and</w:t>
      </w:r>
      <w:r w:rsidR="008D21AF">
        <w:rPr>
          <w:szCs w:val="22"/>
        </w:rPr>
        <w:t>, if necessary,</w:t>
      </w:r>
      <w:r w:rsidR="009037F7" w:rsidRPr="000C3026">
        <w:rPr>
          <w:szCs w:val="22"/>
        </w:rPr>
        <w:t xml:space="preserve"> appropriate personnel as soon</w:t>
      </w:r>
      <w:r w:rsidR="000C3026">
        <w:rPr>
          <w:szCs w:val="22"/>
        </w:rPr>
        <w:t xml:space="preserve"> as possible but within 30 days</w:t>
      </w:r>
      <w:r w:rsidR="008D21AF">
        <w:rPr>
          <w:szCs w:val="22"/>
        </w:rPr>
        <w:t>.</w:t>
      </w:r>
    </w:p>
    <w:p w14:paraId="5E79B8CD" w14:textId="77777777" w:rsidR="000C3026" w:rsidRPr="000C3026" w:rsidRDefault="000C3026" w:rsidP="00383276">
      <w:pPr>
        <w:pStyle w:val="ListParagraph"/>
      </w:pPr>
    </w:p>
    <w:p w14:paraId="7EB389B4" w14:textId="77777777" w:rsidR="000C3026" w:rsidRPr="000C3026" w:rsidRDefault="008D21AF" w:rsidP="00383276">
      <w:pPr>
        <w:pStyle w:val="ListParagraph"/>
        <w:numPr>
          <w:ilvl w:val="0"/>
          <w:numId w:val="1"/>
        </w:numPr>
      </w:pPr>
      <w:r>
        <w:rPr>
          <w:szCs w:val="22"/>
        </w:rPr>
        <w:t>If agreement is not reached, parent contacts S</w:t>
      </w:r>
      <w:r w:rsidR="009037F7" w:rsidRPr="000C3026">
        <w:rPr>
          <w:szCs w:val="22"/>
        </w:rPr>
        <w:t>uperintendent in writing (specifically stating reasons for di</w:t>
      </w:r>
      <w:r w:rsidR="000C3026">
        <w:rPr>
          <w:szCs w:val="22"/>
        </w:rPr>
        <w:t>sagreement) to schedule meeting</w:t>
      </w:r>
      <w:r>
        <w:rPr>
          <w:szCs w:val="22"/>
        </w:rPr>
        <w:t>.</w:t>
      </w:r>
    </w:p>
    <w:p w14:paraId="48B6BA8C" w14:textId="77777777" w:rsidR="000C3026" w:rsidRPr="000C3026" w:rsidRDefault="000C3026" w:rsidP="00383276">
      <w:pPr>
        <w:rPr>
          <w:szCs w:val="22"/>
        </w:rPr>
      </w:pPr>
    </w:p>
    <w:p w14:paraId="251F65F3" w14:textId="77777777" w:rsidR="000C3026" w:rsidRPr="000C3026" w:rsidRDefault="009037F7" w:rsidP="00383276">
      <w:pPr>
        <w:pStyle w:val="ListParagraph"/>
        <w:numPr>
          <w:ilvl w:val="0"/>
          <w:numId w:val="1"/>
        </w:numPr>
      </w:pPr>
      <w:r w:rsidRPr="000C3026">
        <w:rPr>
          <w:szCs w:val="22"/>
        </w:rPr>
        <w:t>Superintendent meets with parents and</w:t>
      </w:r>
      <w:r w:rsidR="008D21AF">
        <w:rPr>
          <w:szCs w:val="22"/>
        </w:rPr>
        <w:t>, if necessary,</w:t>
      </w:r>
      <w:r w:rsidRPr="000C3026">
        <w:rPr>
          <w:szCs w:val="22"/>
        </w:rPr>
        <w:t xml:space="preserve"> appropriate personnel as soon</w:t>
      </w:r>
      <w:r w:rsidR="000C3026">
        <w:rPr>
          <w:szCs w:val="22"/>
        </w:rPr>
        <w:t xml:space="preserve"> as possible but within 30 days</w:t>
      </w:r>
      <w:r w:rsidR="008D21AF">
        <w:rPr>
          <w:szCs w:val="22"/>
        </w:rPr>
        <w:t>.</w:t>
      </w:r>
    </w:p>
    <w:p w14:paraId="4096F3FE" w14:textId="77777777" w:rsidR="000C3026" w:rsidRPr="000C3026" w:rsidRDefault="000C3026" w:rsidP="00383276">
      <w:pPr>
        <w:rPr>
          <w:szCs w:val="22"/>
        </w:rPr>
      </w:pPr>
    </w:p>
    <w:p w14:paraId="7A1B3382" w14:textId="77777777" w:rsidR="00383276" w:rsidRPr="00383276" w:rsidRDefault="009037F7" w:rsidP="00383276">
      <w:pPr>
        <w:pStyle w:val="ListParagraph"/>
        <w:numPr>
          <w:ilvl w:val="0"/>
          <w:numId w:val="1"/>
        </w:numPr>
      </w:pPr>
      <w:r w:rsidRPr="000C3026">
        <w:rPr>
          <w:szCs w:val="22"/>
        </w:rPr>
        <w:t>The decision of the superintendent is final</w:t>
      </w:r>
      <w:r w:rsidR="00383276">
        <w:rPr>
          <w:szCs w:val="22"/>
        </w:rPr>
        <w:t>.</w:t>
      </w:r>
    </w:p>
    <w:p w14:paraId="0093F313" w14:textId="77777777" w:rsidR="00383276" w:rsidRDefault="00383276" w:rsidP="00383276"/>
    <w:p w14:paraId="46E0C24B" w14:textId="77777777" w:rsidR="00383276" w:rsidRDefault="00383276" w:rsidP="00383276"/>
    <w:p w14:paraId="378A9F66" w14:textId="77777777" w:rsidR="00383276" w:rsidRDefault="00383276" w:rsidP="00383276"/>
    <w:p w14:paraId="5C11DD6D" w14:textId="77777777" w:rsidR="00383276" w:rsidRDefault="00383276" w:rsidP="00383276"/>
    <w:p w14:paraId="3468827A" w14:textId="77777777" w:rsidR="00383276" w:rsidRDefault="00383276" w:rsidP="00383276"/>
    <w:p w14:paraId="28626108" w14:textId="77777777" w:rsidR="00383276" w:rsidRDefault="00383276" w:rsidP="00383276"/>
    <w:p w14:paraId="61313A29" w14:textId="77777777" w:rsidR="00383276" w:rsidRDefault="00383276" w:rsidP="00383276"/>
    <w:p w14:paraId="389110F6" w14:textId="77777777" w:rsidR="00383276" w:rsidRDefault="00383276" w:rsidP="00383276">
      <w:pPr>
        <w:jc w:val="center"/>
        <w:rPr>
          <w:b/>
          <w:i/>
        </w:rPr>
      </w:pPr>
    </w:p>
    <w:p w14:paraId="30446D95" w14:textId="77777777" w:rsidR="00383276" w:rsidRDefault="00383276" w:rsidP="00383276">
      <w:pPr>
        <w:jc w:val="center"/>
        <w:rPr>
          <w:b/>
          <w:i/>
        </w:rPr>
      </w:pPr>
    </w:p>
    <w:p w14:paraId="4C2CBA28" w14:textId="77777777" w:rsidR="00383276" w:rsidRDefault="00383276" w:rsidP="00383276">
      <w:pPr>
        <w:jc w:val="center"/>
        <w:rPr>
          <w:b/>
          <w:i/>
        </w:rPr>
      </w:pPr>
    </w:p>
    <w:p w14:paraId="6AEE5FE1" w14:textId="77777777" w:rsidR="00383276" w:rsidRDefault="00383276" w:rsidP="00383276">
      <w:pPr>
        <w:jc w:val="center"/>
        <w:rPr>
          <w:b/>
          <w:i/>
        </w:rPr>
      </w:pPr>
    </w:p>
    <w:p w14:paraId="55E1224A" w14:textId="77777777" w:rsidR="00383276" w:rsidRDefault="00383276" w:rsidP="00383276">
      <w:pPr>
        <w:jc w:val="center"/>
        <w:rPr>
          <w:b/>
          <w:i/>
        </w:rPr>
      </w:pPr>
    </w:p>
    <w:p w14:paraId="38ED4BEC" w14:textId="7BF1070D" w:rsidR="00383276" w:rsidRDefault="001C7365" w:rsidP="00383276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1D537" wp14:editId="276229F9">
                <wp:simplePos x="0" y="0"/>
                <wp:positionH relativeFrom="column">
                  <wp:posOffset>-520065</wp:posOffset>
                </wp:positionH>
                <wp:positionV relativeFrom="paragraph">
                  <wp:posOffset>19685</wp:posOffset>
                </wp:positionV>
                <wp:extent cx="6629400" cy="901700"/>
                <wp:effectExtent l="64135" t="57785" r="62865" b="94615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0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  <a:alpha val="28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40.9pt;margin-top:1.55pt;width:522pt;height:7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" fillcolor="#a5a5a5 [2092]" strokecolor="black [3213]" strokeweight="1pt">
                <v:fill opacity="18247f"/>
                <v:shadow on="t" opacity="22938f" mv:blur="38100f" offset="0,2pt"/>
                <v:textbox inset=",7.2pt,,7.2pt"/>
              </v:rect>
            </w:pict>
          </mc:Fallback>
        </mc:AlternateContent>
      </w:r>
    </w:p>
    <w:p w14:paraId="02866AD0" w14:textId="77777777" w:rsidR="00383276" w:rsidRPr="00383276" w:rsidRDefault="00383276" w:rsidP="00383276">
      <w:pPr>
        <w:jc w:val="center"/>
        <w:rPr>
          <w:b/>
          <w:i/>
        </w:rPr>
      </w:pPr>
      <w:r w:rsidRPr="00383276">
        <w:rPr>
          <w:b/>
          <w:i/>
        </w:rPr>
        <w:t>FOR SCHOOL USE ONLY</w:t>
      </w:r>
    </w:p>
    <w:p w14:paraId="79BC6B60" w14:textId="77777777" w:rsidR="00383276" w:rsidRDefault="00383276" w:rsidP="00383276"/>
    <w:p w14:paraId="4C703C76" w14:textId="77777777" w:rsidR="00383276" w:rsidRDefault="00993E98" w:rsidP="00993E98">
      <w:r>
        <w:t>Date r</w:t>
      </w:r>
      <w:r w:rsidR="00383276">
        <w:t>eceived: _________________</w:t>
      </w:r>
      <w:r w:rsidR="00383276">
        <w:tab/>
      </w:r>
      <w:r>
        <w:t>Initial meeting s</w:t>
      </w:r>
      <w:r w:rsidR="00383276">
        <w:t>cheduled</w:t>
      </w:r>
      <w:r>
        <w:t xml:space="preserve"> for:_______</w:t>
      </w:r>
      <w:r w:rsidR="00383276">
        <w:t>___________</w:t>
      </w:r>
    </w:p>
    <w:p w14:paraId="08CC4BB8" w14:textId="77777777" w:rsidR="00383276" w:rsidRDefault="00383276" w:rsidP="00383276"/>
    <w:p w14:paraId="208184F2" w14:textId="77777777" w:rsidR="008F12E3" w:rsidRPr="009037F7" w:rsidRDefault="008F12E3" w:rsidP="00383276"/>
    <w:sectPr w:rsidR="008F12E3" w:rsidRPr="009037F7" w:rsidSect="009037F7">
      <w:headerReference w:type="default" r:id="rId9"/>
      <w:footerReference w:type="default" r:id="rId10"/>
      <w:pgSz w:w="12240" w:h="15840"/>
      <w:pgMar w:top="10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BB3B5" w14:textId="77777777" w:rsidR="00000000" w:rsidRDefault="001C7365">
      <w:r>
        <w:separator/>
      </w:r>
    </w:p>
  </w:endnote>
  <w:endnote w:type="continuationSeparator" w:id="0">
    <w:p w14:paraId="461EB922" w14:textId="77777777" w:rsidR="00000000" w:rsidRDefault="001C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tura MT Script Capitals">
    <w:panose1 w:val="03020802060602070202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CFA99" w14:textId="77777777" w:rsidR="005D6670" w:rsidRPr="006211EA" w:rsidRDefault="005D6670" w:rsidP="006211EA">
    <w:pPr>
      <w:pStyle w:val="Footer"/>
      <w:jc w:val="center"/>
      <w:rPr>
        <w:i/>
      </w:rPr>
    </w:pPr>
    <w:r w:rsidRPr="006211EA">
      <w:rPr>
        <w:i/>
      </w:rPr>
      <w:t>Please return this form to Amy Caravela, Enrichment Specialist</w:t>
    </w:r>
    <w:r w:rsidR="00592228">
      <w:rPr>
        <w:i/>
      </w:rPr>
      <w:t xml:space="preserve"> by October 15</w:t>
    </w:r>
    <w:r w:rsidRPr="006211EA">
      <w:rPr>
        <w:i/>
      </w:rPr>
      <w:t>.</w:t>
    </w:r>
    <w:r w:rsidR="00592228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D5BE5" w14:textId="77777777" w:rsidR="00000000" w:rsidRDefault="001C7365">
      <w:r>
        <w:separator/>
      </w:r>
    </w:p>
  </w:footnote>
  <w:footnote w:type="continuationSeparator" w:id="0">
    <w:p w14:paraId="3A1DC9F6" w14:textId="77777777" w:rsidR="00000000" w:rsidRDefault="001C73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7288" w14:textId="77777777" w:rsidR="005D6670" w:rsidRDefault="005D6670" w:rsidP="008F12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7B1D"/>
    <w:multiLevelType w:val="hybridMultilevel"/>
    <w:tmpl w:val="BBCA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E3"/>
    <w:rsid w:val="00057A63"/>
    <w:rsid w:val="000C3026"/>
    <w:rsid w:val="0013026D"/>
    <w:rsid w:val="001C7365"/>
    <w:rsid w:val="0020601E"/>
    <w:rsid w:val="002C4BD9"/>
    <w:rsid w:val="00383276"/>
    <w:rsid w:val="00417D20"/>
    <w:rsid w:val="004200A1"/>
    <w:rsid w:val="00592228"/>
    <w:rsid w:val="005D6670"/>
    <w:rsid w:val="006211EA"/>
    <w:rsid w:val="00627F0F"/>
    <w:rsid w:val="007B7A2A"/>
    <w:rsid w:val="008D21AF"/>
    <w:rsid w:val="008F12E3"/>
    <w:rsid w:val="009037F7"/>
    <w:rsid w:val="00993E98"/>
    <w:rsid w:val="009A5544"/>
    <w:rsid w:val="00A20E88"/>
    <w:rsid w:val="00A22BC9"/>
    <w:rsid w:val="00AE39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09A1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1F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41F6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C3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1F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41F6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C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ard%20Drive:Applications:Microsoft%20Office%202008:MSOfficeTemplates: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77C5CF4B12E4B8D902C0465DE680D" ma:contentTypeVersion="2" ma:contentTypeDescription="Create a new document." ma:contentTypeScope="" ma:versionID="2bc7adb3c26791d7b81aac148af2c29d">
  <xsd:schema xmlns:xsd="http://www.w3.org/2001/XMLSchema" xmlns:xs="http://www.w3.org/2001/XMLSchema" xmlns:p="http://schemas.microsoft.com/office/2006/metadata/properties" xmlns:ns1="http://schemas.microsoft.com/sharepoint/v3" xmlns:ns2="fe2cd52c-20c7-4ba1-9567-dcae917fc0f1" targetNamespace="http://schemas.microsoft.com/office/2006/metadata/properties" ma:root="true" ma:fieldsID="c0ef68a5a9b681965c81bb2760e52f4c" ns1:_="" ns2:_="">
    <xsd:import namespace="http://schemas.microsoft.com/sharepoint/v3"/>
    <xsd:import namespace="fe2cd52c-20c7-4ba1-9567-dcae917fc0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d52c-20c7-4ba1-9567-dcae917fc0f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e2cd52c-20c7-4ba1-9567-dcae917fc0f1">YXYP236PYFS7-618-8</_dlc_DocId>
    <_dlc_DocIdUrl xmlns="fe2cd52c-20c7-4ba1-9567-dcae917fc0f1">
      <Url>http://www.usrschoolsk8.com/Bogert/Caravela/_layouts/DocIdRedir.aspx?ID=YXYP236PYFS7-618-8</Url>
      <Description>YXYP236PYFS7-618-8</Description>
    </_dlc_DocIdUrl>
  </documentManagement>
</p:properties>
</file>

<file path=customXml/itemProps1.xml><?xml version="1.0" encoding="utf-8"?>
<ds:datastoreItem xmlns:ds="http://schemas.openxmlformats.org/officeDocument/2006/customXml" ds:itemID="{6509AD98-3A5B-4E6B-BEF1-B1739B628DF1}"/>
</file>

<file path=customXml/itemProps2.xml><?xml version="1.0" encoding="utf-8"?>
<ds:datastoreItem xmlns:ds="http://schemas.openxmlformats.org/officeDocument/2006/customXml" ds:itemID="{92719E68-B4F1-F042-BB10-56037CEC4044}"/>
</file>

<file path=customXml/itemProps3.xml><?xml version="1.0" encoding="utf-8"?>
<ds:datastoreItem xmlns:ds="http://schemas.openxmlformats.org/officeDocument/2006/customXml" ds:itemID="{52DF55BA-456B-41B9-9C7D-B09E4339CEE1}"/>
</file>

<file path=customXml/itemProps4.xml><?xml version="1.0" encoding="utf-8"?>
<ds:datastoreItem xmlns:ds="http://schemas.openxmlformats.org/officeDocument/2006/customXml" ds:itemID="{ED19A073-8606-4DB2-A179-0002C43F021A}"/>
</file>

<file path=customXml/itemProps5.xml><?xml version="1.0" encoding="utf-8"?>
<ds:datastoreItem xmlns:ds="http://schemas.openxmlformats.org/officeDocument/2006/customXml" ds:itemID="{FBF43D33-ACD3-4B55-AFC9-6BE5236B0A8E}"/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</TotalTime>
  <Pages>2</Pages>
  <Words>282</Words>
  <Characters>1613</Characters>
  <Application>Microsoft Macintosh Word</Application>
  <DocSecurity>0</DocSecurity>
  <Lines>13</Lines>
  <Paragraphs>3</Paragraphs>
  <ScaleCrop>false</ScaleCrop>
  <Company>Upper Saddle River School District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Kaplan</dc:creator>
  <cp:keywords/>
  <cp:lastModifiedBy>Tech Support</cp:lastModifiedBy>
  <cp:revision>2</cp:revision>
  <cp:lastPrinted>2008-09-17T14:18:00Z</cp:lastPrinted>
  <dcterms:created xsi:type="dcterms:W3CDTF">2015-09-09T13:17:00Z</dcterms:created>
  <dcterms:modified xsi:type="dcterms:W3CDTF">2015-09-09T13:17:00Z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0x010100A6377C5CF4B12E4B8D902C0465DE680D</vt:lpwstr>
  </property>
  <property fmtid="{D5CDD505-2E9C-101B-9397-08002B2CF9AE}" pid="3" name="_dlc_DocIdItemGuid">
    <vt:lpwstr>a609ccf6-0142-47c7-9f6d-c8081d38ec49</vt:lpwstr>
  </property>
</Properties>
</file>